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AE" w:rsidRPr="002A645B" w:rsidRDefault="007528AE" w:rsidP="004A6890">
      <w:pPr>
        <w:pStyle w:val="Standardtekst"/>
        <w:spacing w:line="240" w:lineRule="atLeast"/>
        <w:rPr>
          <w:bCs/>
          <w:spacing w:val="6"/>
        </w:rPr>
      </w:pPr>
      <w:r>
        <w:rPr>
          <w:b/>
          <w:bCs/>
          <w:spacing w:val="6"/>
        </w:rPr>
        <w:t>København, den</w:t>
      </w:r>
      <w:r w:rsidR="00E2590D">
        <w:rPr>
          <w:b/>
          <w:bCs/>
          <w:spacing w:val="6"/>
        </w:rPr>
        <w:t xml:space="preserve"> </w:t>
      </w:r>
      <w:r w:rsidR="00172FE2">
        <w:rPr>
          <w:b/>
          <w:bCs/>
          <w:spacing w:val="6"/>
        </w:rPr>
        <w:t>3. oktober 2012</w:t>
      </w:r>
      <w:r>
        <w:rPr>
          <w:b/>
          <w:bCs/>
          <w:spacing w:val="6"/>
        </w:rPr>
        <w:tab/>
      </w:r>
      <w:r>
        <w:rPr>
          <w:b/>
          <w:bCs/>
          <w:spacing w:val="6"/>
        </w:rPr>
        <w:tab/>
      </w:r>
      <w:r w:rsidR="003A238C">
        <w:rPr>
          <w:b/>
          <w:bCs/>
          <w:spacing w:val="6"/>
        </w:rPr>
        <w:t xml:space="preserve">   </w:t>
      </w:r>
      <w:r w:rsidR="00CC5A0E">
        <w:rPr>
          <w:b/>
          <w:bCs/>
        </w:rPr>
        <w:t>Sags</w:t>
      </w:r>
      <w:r>
        <w:rPr>
          <w:b/>
          <w:bCs/>
        </w:rPr>
        <w:t>n</w:t>
      </w:r>
      <w:r w:rsidR="003A238C">
        <w:rPr>
          <w:b/>
          <w:bCs/>
        </w:rPr>
        <w:t xml:space="preserve">r. </w:t>
      </w:r>
      <w:bookmarkStart w:id="0" w:name="journalnummer"/>
      <w:bookmarkStart w:id="1" w:name="jurist"/>
      <w:bookmarkStart w:id="2" w:name="sekretær"/>
      <w:bookmarkEnd w:id="0"/>
      <w:bookmarkEnd w:id="1"/>
      <w:bookmarkEnd w:id="2"/>
      <w:r w:rsidR="00002FA9">
        <w:rPr>
          <w:b/>
          <w:bCs/>
        </w:rPr>
        <w:t>2011 - 3398</w:t>
      </w:r>
      <w:r w:rsidR="00985AFD">
        <w:rPr>
          <w:b/>
          <w:bCs/>
        </w:rPr>
        <w:t xml:space="preserve"> </w:t>
      </w:r>
      <w:r w:rsidR="00255DD0">
        <w:rPr>
          <w:b/>
          <w:bCs/>
        </w:rPr>
        <w:t>/ CHN</w:t>
      </w:r>
    </w:p>
    <w:p w:rsidR="007528AE" w:rsidRPr="00985AFD" w:rsidRDefault="006D63BC" w:rsidP="004A6890">
      <w:pPr>
        <w:pStyle w:val="Standardtekst"/>
        <w:rPr>
          <w:b/>
          <w:spacing w:val="6"/>
        </w:rPr>
      </w:pP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</w:r>
      <w:r w:rsidRPr="00985AFD">
        <w:rPr>
          <w:b/>
          <w:spacing w:val="6"/>
        </w:rPr>
        <w:tab/>
        <w:t xml:space="preserve">   </w:t>
      </w:r>
      <w:bookmarkStart w:id="3" w:name="kreds"/>
      <w:bookmarkEnd w:id="3"/>
      <w:r w:rsidR="00255DD0">
        <w:rPr>
          <w:b/>
          <w:spacing w:val="6"/>
        </w:rPr>
        <w:t>1</w:t>
      </w:r>
      <w:r w:rsidRPr="00985AFD">
        <w:rPr>
          <w:b/>
          <w:spacing w:val="6"/>
        </w:rPr>
        <w:t>. advokatkreds</w:t>
      </w:r>
    </w:p>
    <w:p w:rsidR="007528AE" w:rsidRPr="004B31C6" w:rsidRDefault="007528AE" w:rsidP="004A6890">
      <w:pPr>
        <w:pStyle w:val="Standardtekst"/>
        <w:rPr>
          <w:spacing w:val="6"/>
        </w:rPr>
      </w:pPr>
      <w:bookmarkStart w:id="4" w:name="_GoBack"/>
      <w:bookmarkEnd w:id="4"/>
    </w:p>
    <w:p w:rsidR="007528AE" w:rsidRPr="004B31C6" w:rsidRDefault="007528AE" w:rsidP="004A6890">
      <w:pPr>
        <w:pStyle w:val="Standardtekst"/>
        <w:rPr>
          <w:spacing w:val="6"/>
        </w:rPr>
      </w:pPr>
    </w:p>
    <w:p w:rsidR="007528AE" w:rsidRPr="004B31C6" w:rsidRDefault="007528AE" w:rsidP="004A6890">
      <w:pPr>
        <w:pStyle w:val="Standardtekst"/>
        <w:rPr>
          <w:spacing w:val="6"/>
        </w:rPr>
      </w:pPr>
    </w:p>
    <w:p w:rsidR="00255DD0" w:rsidRDefault="00255DD0" w:rsidP="00255DD0">
      <w:pPr>
        <w:pStyle w:val="Standardtekst"/>
        <w:jc w:val="center"/>
        <w:rPr>
          <w:rFonts w:ascii="Verdana" w:hAnsi="Verdana"/>
          <w:spacing w:val="6"/>
          <w:lang w:val="de-DE"/>
        </w:rPr>
      </w:pPr>
      <w:r>
        <w:rPr>
          <w:rFonts w:ascii="Verdana" w:hAnsi="Verdana"/>
          <w:b/>
          <w:bCs/>
          <w:spacing w:val="7"/>
          <w:szCs w:val="28"/>
          <w:lang w:val="de-DE"/>
        </w:rPr>
        <w:t>K E N D E L S E</w:t>
      </w:r>
    </w:p>
    <w:p w:rsidR="00255DD0" w:rsidRDefault="00255DD0" w:rsidP="00255DD0">
      <w:pPr>
        <w:pStyle w:val="Standardtekst"/>
        <w:rPr>
          <w:spacing w:val="6"/>
          <w:lang w:val="de-DE"/>
        </w:rPr>
      </w:pPr>
    </w:p>
    <w:p w:rsidR="00255DD0" w:rsidRDefault="00255DD0" w:rsidP="00255DD0">
      <w:pPr>
        <w:pStyle w:val="Standardtekst"/>
        <w:rPr>
          <w:spacing w:val="6"/>
          <w:lang w:val="de-DE"/>
        </w:rPr>
      </w:pPr>
    </w:p>
    <w:p w:rsidR="00255DD0" w:rsidRDefault="00255DD0" w:rsidP="00255DD0">
      <w:pPr>
        <w:pStyle w:val="Normaltal"/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Sag</w:t>
      </w:r>
      <w:r w:rsidR="004F5956">
        <w:rPr>
          <w:rFonts w:ascii="Verdana" w:hAnsi="Verdana"/>
          <w:b/>
          <w:bCs/>
        </w:rPr>
        <w:t>ens par</w:t>
      </w:r>
      <w:r>
        <w:rPr>
          <w:rFonts w:ascii="Verdana" w:hAnsi="Verdana"/>
          <w:b/>
          <w:bCs/>
        </w:rPr>
        <w:t>ter:</w:t>
      </w:r>
    </w:p>
    <w:p w:rsidR="00EC49F7" w:rsidRPr="00EC49F7" w:rsidRDefault="00EC49F7" w:rsidP="00255DD0">
      <w:pPr>
        <w:pStyle w:val="Normaltal"/>
        <w:spacing w:line="360" w:lineRule="auto"/>
        <w:rPr>
          <w:bCs/>
        </w:rPr>
      </w:pPr>
      <w:r>
        <w:rPr>
          <w:bCs/>
        </w:rPr>
        <w:t>Advokatrådet har indklaget advokat</w:t>
      </w:r>
      <w:r w:rsidR="00A7397B">
        <w:rPr>
          <w:bCs/>
        </w:rPr>
        <w:t xml:space="preserve"> A.</w:t>
      </w:r>
    </w:p>
    <w:p w:rsidR="00EC49F7" w:rsidRDefault="00EC49F7" w:rsidP="00255DD0">
      <w:pPr>
        <w:pStyle w:val="Normaltal"/>
        <w:spacing w:line="360" w:lineRule="auto"/>
        <w:rPr>
          <w:rFonts w:ascii="Verdana" w:hAnsi="Verdana"/>
          <w:b/>
          <w:bCs/>
        </w:rPr>
      </w:pPr>
    </w:p>
    <w:p w:rsidR="00EC49F7" w:rsidRDefault="00EC49F7" w:rsidP="00255DD0">
      <w:pPr>
        <w:pStyle w:val="Normaltal"/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Sag</w:t>
      </w:r>
      <w:r w:rsidR="004F5956">
        <w:rPr>
          <w:rFonts w:ascii="Verdana" w:hAnsi="Verdana"/>
          <w:b/>
          <w:bCs/>
        </w:rPr>
        <w:t>sfremstilling</w:t>
      </w:r>
      <w:r>
        <w:rPr>
          <w:rFonts w:ascii="Verdana" w:hAnsi="Verdana"/>
          <w:b/>
          <w:bCs/>
        </w:rPr>
        <w:t>:</w:t>
      </w:r>
    </w:p>
    <w:p w:rsidR="00C92EE6" w:rsidRDefault="00255DD0" w:rsidP="00255DD0">
      <w:pPr>
        <w:pStyle w:val="Standardtekst"/>
        <w:rPr>
          <w:spacing w:val="6"/>
        </w:rPr>
      </w:pPr>
      <w:r>
        <w:rPr>
          <w:spacing w:val="6"/>
        </w:rPr>
        <w:t xml:space="preserve">Ved anklageskrift af 23. juni 2011 har Advokatrådet indklaget advokat </w:t>
      </w:r>
      <w:r w:rsidR="00A7397B">
        <w:rPr>
          <w:spacing w:val="6"/>
        </w:rPr>
        <w:t xml:space="preserve">A </w:t>
      </w:r>
      <w:r>
        <w:rPr>
          <w:spacing w:val="6"/>
        </w:rPr>
        <w:t>for tilsidesættelse af advokatpligterne, jf. § 15 i bekendtgørelse om løbende obligatorisk efteruddannelse for advokater og advokatfuldmægtige, jf. retsplejelovens § 126, stk. 5</w:t>
      </w:r>
      <w:r w:rsidR="00153090">
        <w:rPr>
          <w:spacing w:val="6"/>
        </w:rPr>
        <w:t>:</w:t>
      </w:r>
    </w:p>
    <w:p w:rsidR="00451D4B" w:rsidRDefault="00451D4B" w:rsidP="00255DD0">
      <w:pPr>
        <w:pStyle w:val="Standardtekst"/>
        <w:rPr>
          <w:spacing w:val="6"/>
        </w:rPr>
      </w:pPr>
    </w:p>
    <w:p w:rsidR="00C92EE6" w:rsidRPr="00FF6A47" w:rsidRDefault="00451D4B" w:rsidP="00FF6A47">
      <w:pPr>
        <w:pStyle w:val="Standardtekst"/>
        <w:spacing w:line="240" w:lineRule="auto"/>
        <w:ind w:left="567" w:right="567"/>
        <w:rPr>
          <w:i/>
          <w:spacing w:val="6"/>
        </w:rPr>
      </w:pPr>
      <w:r w:rsidRPr="00FF6A47">
        <w:rPr>
          <w:i/>
          <w:spacing w:val="6"/>
        </w:rPr>
        <w:t>”</w:t>
      </w:r>
      <w:r w:rsidR="00085463" w:rsidRPr="00FF6A47">
        <w:rPr>
          <w:b/>
          <w:i/>
          <w:spacing w:val="6"/>
        </w:rPr>
        <w:t xml:space="preserve">Forhold </w:t>
      </w:r>
      <w:r w:rsidR="00C92EE6" w:rsidRPr="00FF6A47">
        <w:rPr>
          <w:b/>
          <w:i/>
          <w:spacing w:val="6"/>
        </w:rPr>
        <w:t>1</w:t>
      </w:r>
      <w:r w:rsidR="00085463" w:rsidRPr="00FF6A47">
        <w:rPr>
          <w:i/>
          <w:spacing w:val="6"/>
        </w:rPr>
        <w:t>:</w:t>
      </w:r>
    </w:p>
    <w:p w:rsidR="00451D4B" w:rsidRPr="00FF6A47" w:rsidRDefault="00C92EE6" w:rsidP="00FF6A47">
      <w:pPr>
        <w:pStyle w:val="Standardtekst"/>
        <w:spacing w:line="240" w:lineRule="auto"/>
        <w:ind w:left="567" w:right="567"/>
        <w:rPr>
          <w:i/>
          <w:spacing w:val="6"/>
        </w:rPr>
      </w:pPr>
      <w:r w:rsidRPr="00FF6A47">
        <w:rPr>
          <w:i/>
          <w:spacing w:val="6"/>
        </w:rPr>
        <w:t>Overtrædelse af bekendtgørelsens § 12 ved</w:t>
      </w:r>
      <w:r w:rsidR="00255DD0" w:rsidRPr="00FF6A47">
        <w:rPr>
          <w:i/>
          <w:spacing w:val="6"/>
        </w:rPr>
        <w:t xml:space="preserve"> </w:t>
      </w:r>
    </w:p>
    <w:p w:rsidR="00451D4B" w:rsidRPr="00FF6A47" w:rsidRDefault="00451D4B" w:rsidP="00FF6A47">
      <w:pPr>
        <w:pStyle w:val="Standardtekst"/>
        <w:spacing w:line="240" w:lineRule="auto"/>
        <w:ind w:left="567" w:right="567"/>
        <w:rPr>
          <w:i/>
          <w:spacing w:val="6"/>
        </w:rPr>
      </w:pPr>
    </w:p>
    <w:p w:rsidR="00255DD0" w:rsidRPr="00FF6A47" w:rsidRDefault="00451D4B" w:rsidP="00FF6A47">
      <w:pPr>
        <w:pStyle w:val="Standardtekst"/>
        <w:spacing w:line="240" w:lineRule="auto"/>
        <w:ind w:left="567" w:right="567"/>
        <w:rPr>
          <w:i/>
          <w:spacing w:val="6"/>
        </w:rPr>
      </w:pPr>
      <w:r w:rsidRPr="00FF6A47">
        <w:rPr>
          <w:i/>
          <w:spacing w:val="6"/>
        </w:rPr>
        <w:t>T</w:t>
      </w:r>
      <w:r w:rsidR="00255DD0" w:rsidRPr="00FF6A47">
        <w:rPr>
          <w:i/>
          <w:spacing w:val="6"/>
        </w:rPr>
        <w:t>rods Advokatrådets fremsendelse af anmodning om indberetning ved mail af 21. januar 2011, påmindelsesmail af 16. mart</w:t>
      </w:r>
      <w:r w:rsidR="00C92EE6" w:rsidRPr="00FF6A47">
        <w:rPr>
          <w:i/>
          <w:spacing w:val="6"/>
        </w:rPr>
        <w:t>s</w:t>
      </w:r>
      <w:r w:rsidR="00255DD0" w:rsidRPr="00FF6A47">
        <w:rPr>
          <w:i/>
          <w:spacing w:val="6"/>
        </w:rPr>
        <w:t xml:space="preserve"> 2011 samt rykkermail af 8. april 2011 og rykkerbrev af 23. april 2011 ikke at have indberettet efteruddannelse for perioden 1.</w:t>
      </w:r>
      <w:r w:rsidRPr="00FF6A47">
        <w:rPr>
          <w:i/>
          <w:spacing w:val="6"/>
        </w:rPr>
        <w:t xml:space="preserve">1.2008-31.12.2010, </w:t>
      </w:r>
      <w:r w:rsidR="00255DD0" w:rsidRPr="00FF6A47">
        <w:rPr>
          <w:i/>
          <w:spacing w:val="6"/>
        </w:rPr>
        <w:t>hvilken indberetning skulle have været Advokatrådet i hænde den 31. marts 2011.</w:t>
      </w:r>
    </w:p>
    <w:p w:rsidR="00C92EE6" w:rsidRPr="00FF6A47" w:rsidRDefault="00C92EE6" w:rsidP="00FF6A47">
      <w:pPr>
        <w:pStyle w:val="Standardtekst"/>
        <w:spacing w:line="240" w:lineRule="auto"/>
        <w:ind w:left="567" w:right="567"/>
        <w:jc w:val="left"/>
        <w:rPr>
          <w:i/>
          <w:spacing w:val="6"/>
        </w:rPr>
      </w:pPr>
      <w:r w:rsidRPr="00FF6A47">
        <w:rPr>
          <w:i/>
          <w:spacing w:val="6"/>
        </w:rPr>
        <w:t xml:space="preserve"> </w:t>
      </w:r>
    </w:p>
    <w:p w:rsidR="00C92EE6" w:rsidRPr="00FF6A47" w:rsidRDefault="00C92EE6" w:rsidP="00FF6A47">
      <w:pPr>
        <w:pStyle w:val="Standardtekst"/>
        <w:spacing w:line="240" w:lineRule="auto"/>
        <w:ind w:left="567" w:right="567"/>
        <w:rPr>
          <w:i/>
          <w:spacing w:val="6"/>
        </w:rPr>
      </w:pPr>
      <w:r w:rsidRPr="00FF6A47">
        <w:rPr>
          <w:b/>
          <w:i/>
          <w:spacing w:val="6"/>
        </w:rPr>
        <w:t>Forhold 2</w:t>
      </w:r>
      <w:r w:rsidR="00085463" w:rsidRPr="00FF6A47">
        <w:rPr>
          <w:i/>
          <w:spacing w:val="6"/>
        </w:rPr>
        <w:t>:</w:t>
      </w:r>
    </w:p>
    <w:p w:rsidR="00451D4B" w:rsidRPr="00FF6A47" w:rsidRDefault="00C92EE6" w:rsidP="00FF6A47">
      <w:pPr>
        <w:pStyle w:val="Standardtekst"/>
        <w:spacing w:line="240" w:lineRule="auto"/>
        <w:ind w:left="567" w:right="567"/>
        <w:jc w:val="left"/>
        <w:rPr>
          <w:i/>
          <w:spacing w:val="6"/>
        </w:rPr>
      </w:pPr>
      <w:r w:rsidRPr="00FF6A47">
        <w:rPr>
          <w:i/>
          <w:spacing w:val="6"/>
        </w:rPr>
        <w:t xml:space="preserve">Overtrædelse af bekendtgørelsens § 4, jf. § 1, </w:t>
      </w:r>
    </w:p>
    <w:p w:rsidR="00451D4B" w:rsidRPr="00FF6A47" w:rsidRDefault="00451D4B" w:rsidP="00FF6A47">
      <w:pPr>
        <w:pStyle w:val="Standardtekst"/>
        <w:spacing w:line="240" w:lineRule="auto"/>
        <w:ind w:left="567" w:right="567"/>
        <w:jc w:val="left"/>
        <w:rPr>
          <w:i/>
          <w:spacing w:val="6"/>
        </w:rPr>
      </w:pPr>
    </w:p>
    <w:p w:rsidR="00C92EE6" w:rsidRPr="00FF6A47" w:rsidRDefault="00451D4B" w:rsidP="00FF6A47">
      <w:pPr>
        <w:pStyle w:val="Standardtekst"/>
        <w:spacing w:line="240" w:lineRule="auto"/>
        <w:ind w:left="567" w:right="567"/>
        <w:jc w:val="left"/>
        <w:rPr>
          <w:i/>
          <w:spacing w:val="6"/>
        </w:rPr>
      </w:pPr>
      <w:r w:rsidRPr="00FF6A47">
        <w:rPr>
          <w:i/>
          <w:spacing w:val="6"/>
        </w:rPr>
        <w:t>V</w:t>
      </w:r>
      <w:r w:rsidR="00C92EE6" w:rsidRPr="00FF6A47">
        <w:rPr>
          <w:i/>
          <w:spacing w:val="6"/>
        </w:rPr>
        <w:t>ed ikke inden for perioden 1.</w:t>
      </w:r>
      <w:r w:rsidRPr="00FF6A47">
        <w:rPr>
          <w:i/>
          <w:spacing w:val="6"/>
        </w:rPr>
        <w:t>1.2008-31.12.</w:t>
      </w:r>
      <w:r w:rsidR="00C92EE6" w:rsidRPr="00FF6A47">
        <w:rPr>
          <w:i/>
          <w:spacing w:val="6"/>
        </w:rPr>
        <w:t>2010 at have deltaget i mindst 54 lektioners efteruddannelse af betydning for advokaterhvervet.</w:t>
      </w:r>
      <w:r w:rsidRPr="00FF6A47">
        <w:rPr>
          <w:i/>
          <w:spacing w:val="6"/>
        </w:rPr>
        <w:t>”</w:t>
      </w:r>
    </w:p>
    <w:p w:rsidR="00C92EE6" w:rsidRDefault="00C92EE6" w:rsidP="00C92EE6">
      <w:pPr>
        <w:pStyle w:val="Standardtekst"/>
        <w:rPr>
          <w:rFonts w:ascii="Verdana" w:hAnsi="Verdana"/>
          <w:b/>
          <w:bCs/>
          <w:spacing w:val="6"/>
        </w:rPr>
      </w:pPr>
    </w:p>
    <w:p w:rsidR="00153090" w:rsidRDefault="00A742A7" w:rsidP="00255DD0">
      <w:pPr>
        <w:pStyle w:val="Standardtekst"/>
        <w:rPr>
          <w:spacing w:val="6"/>
        </w:rPr>
      </w:pPr>
      <w:r>
        <w:rPr>
          <w:spacing w:val="6"/>
        </w:rPr>
        <w:t>Advokatrådet har nedlagt</w:t>
      </w:r>
      <w:r w:rsidR="00153090">
        <w:rPr>
          <w:spacing w:val="6"/>
        </w:rPr>
        <w:t xml:space="preserve"> følgende</w:t>
      </w:r>
      <w:r>
        <w:rPr>
          <w:spacing w:val="6"/>
        </w:rPr>
        <w:t xml:space="preserve"> påstand</w:t>
      </w:r>
      <w:r w:rsidR="00153090">
        <w:rPr>
          <w:spacing w:val="6"/>
        </w:rPr>
        <w:t>e:</w:t>
      </w:r>
    </w:p>
    <w:p w:rsidR="00A742A7" w:rsidRDefault="00F76337" w:rsidP="00153090">
      <w:pPr>
        <w:pStyle w:val="Standardtekst"/>
        <w:numPr>
          <w:ilvl w:val="0"/>
          <w:numId w:val="1"/>
        </w:numPr>
        <w:rPr>
          <w:spacing w:val="6"/>
        </w:rPr>
      </w:pPr>
      <w:r>
        <w:rPr>
          <w:spacing w:val="6"/>
        </w:rPr>
        <w:t>A</w:t>
      </w:r>
      <w:r w:rsidR="00A742A7">
        <w:rPr>
          <w:spacing w:val="6"/>
        </w:rPr>
        <w:t xml:space="preserve">dvokat </w:t>
      </w:r>
      <w:r w:rsidR="00A7397B">
        <w:rPr>
          <w:spacing w:val="6"/>
        </w:rPr>
        <w:t xml:space="preserve">A </w:t>
      </w:r>
      <w:r w:rsidR="00A742A7">
        <w:rPr>
          <w:spacing w:val="6"/>
        </w:rPr>
        <w:t>pålægges en betragtelig bøde i henhold til retsplejelovens § 147 c, stk. 1, under hensyn til forholdenes grovhed</w:t>
      </w:r>
      <w:r w:rsidR="00153090">
        <w:rPr>
          <w:spacing w:val="6"/>
        </w:rPr>
        <w:t>,</w:t>
      </w:r>
    </w:p>
    <w:p w:rsidR="00153090" w:rsidRDefault="00A742A7" w:rsidP="00255DD0">
      <w:pPr>
        <w:pStyle w:val="Standardtekst"/>
        <w:numPr>
          <w:ilvl w:val="0"/>
          <w:numId w:val="1"/>
        </w:numPr>
        <w:rPr>
          <w:spacing w:val="6"/>
        </w:rPr>
      </w:pPr>
      <w:r w:rsidRPr="00153090">
        <w:rPr>
          <w:spacing w:val="6"/>
        </w:rPr>
        <w:t xml:space="preserve">advokat </w:t>
      </w:r>
      <w:r w:rsidR="00A7397B">
        <w:rPr>
          <w:spacing w:val="6"/>
        </w:rPr>
        <w:t xml:space="preserve">A </w:t>
      </w:r>
      <w:r w:rsidRPr="00153090">
        <w:rPr>
          <w:spacing w:val="6"/>
        </w:rPr>
        <w:t xml:space="preserve">under tvang af ugentlige bøder pålægges inden </w:t>
      </w:r>
      <w:r w:rsidR="00F373C6">
        <w:rPr>
          <w:spacing w:val="6"/>
        </w:rPr>
        <w:t>1</w:t>
      </w:r>
      <w:r w:rsidR="00153090">
        <w:rPr>
          <w:spacing w:val="6"/>
        </w:rPr>
        <w:t xml:space="preserve">4 </w:t>
      </w:r>
      <w:r w:rsidRPr="00153090">
        <w:rPr>
          <w:spacing w:val="6"/>
        </w:rPr>
        <w:t>dage fra modtagelse af kendelsen at indberette efteruddannelse på den af Advokatrådet anviste måde</w:t>
      </w:r>
      <w:r w:rsidR="00153090" w:rsidRPr="00153090">
        <w:rPr>
          <w:spacing w:val="6"/>
        </w:rPr>
        <w:t>, og</w:t>
      </w:r>
    </w:p>
    <w:p w:rsidR="00A742A7" w:rsidRPr="00153090" w:rsidRDefault="00A742A7" w:rsidP="00255DD0">
      <w:pPr>
        <w:pStyle w:val="Standardtekst"/>
        <w:numPr>
          <w:ilvl w:val="0"/>
          <w:numId w:val="1"/>
        </w:numPr>
        <w:rPr>
          <w:spacing w:val="6"/>
        </w:rPr>
      </w:pPr>
      <w:r w:rsidRPr="00153090">
        <w:rPr>
          <w:spacing w:val="6"/>
        </w:rPr>
        <w:lastRenderedPageBreak/>
        <w:t xml:space="preserve">advokat </w:t>
      </w:r>
      <w:r w:rsidR="00A7397B">
        <w:rPr>
          <w:spacing w:val="6"/>
        </w:rPr>
        <w:t xml:space="preserve">A </w:t>
      </w:r>
      <w:r w:rsidRPr="00153090">
        <w:rPr>
          <w:spacing w:val="6"/>
        </w:rPr>
        <w:t xml:space="preserve">pålægges inden den 15. </w:t>
      </w:r>
      <w:r w:rsidR="00F373C6">
        <w:rPr>
          <w:spacing w:val="6"/>
        </w:rPr>
        <w:t>december 2012</w:t>
      </w:r>
      <w:r w:rsidRPr="00153090">
        <w:rPr>
          <w:spacing w:val="6"/>
        </w:rPr>
        <w:t xml:space="preserve"> at deltage i mindst 54 lektioners efteruddannelse, udover den efteruddannelsesforpligtelse, der påhviler advokat </w:t>
      </w:r>
      <w:r w:rsidR="00A7397B">
        <w:rPr>
          <w:spacing w:val="6"/>
        </w:rPr>
        <w:t xml:space="preserve">A </w:t>
      </w:r>
      <w:r w:rsidRPr="00153090">
        <w:rPr>
          <w:spacing w:val="6"/>
        </w:rPr>
        <w:t xml:space="preserve">for indeværende treårige efteruddannelsesperiode. </w:t>
      </w:r>
    </w:p>
    <w:p w:rsidR="00A742A7" w:rsidRDefault="00A742A7" w:rsidP="00255DD0">
      <w:pPr>
        <w:pStyle w:val="Standardtekst"/>
        <w:rPr>
          <w:spacing w:val="6"/>
        </w:rPr>
      </w:pPr>
    </w:p>
    <w:p w:rsidR="00255DD0" w:rsidRDefault="00EC49F7" w:rsidP="00255DD0">
      <w:pPr>
        <w:pStyle w:val="Standardtekst"/>
        <w:rPr>
          <w:spacing w:val="6"/>
        </w:rPr>
      </w:pPr>
      <w:r>
        <w:rPr>
          <w:spacing w:val="6"/>
        </w:rPr>
        <w:t xml:space="preserve">Advokatnævnets sekretariat har ved brev af 27. oktober 2011 </w:t>
      </w:r>
      <w:r w:rsidR="005209F7">
        <w:rPr>
          <w:spacing w:val="6"/>
        </w:rPr>
        <w:t>anmodet</w:t>
      </w:r>
      <w:r>
        <w:rPr>
          <w:spacing w:val="6"/>
        </w:rPr>
        <w:t xml:space="preserve"> om advokat </w:t>
      </w:r>
      <w:r w:rsidR="00A7397B">
        <w:rPr>
          <w:spacing w:val="6"/>
        </w:rPr>
        <w:t xml:space="preserve">A </w:t>
      </w:r>
      <w:r>
        <w:rPr>
          <w:spacing w:val="6"/>
        </w:rPr>
        <w:t xml:space="preserve">bemærkninger til sagen. Advokat </w:t>
      </w:r>
      <w:r w:rsidR="00A7397B">
        <w:rPr>
          <w:spacing w:val="6"/>
        </w:rPr>
        <w:t xml:space="preserve">A </w:t>
      </w:r>
      <w:r>
        <w:rPr>
          <w:spacing w:val="6"/>
        </w:rPr>
        <w:t>har ikke svaret på sekretariatets henvendelse.</w:t>
      </w:r>
      <w:r w:rsidR="00255DD0">
        <w:rPr>
          <w:spacing w:val="6"/>
        </w:rPr>
        <w:t xml:space="preserve"> </w:t>
      </w:r>
    </w:p>
    <w:p w:rsidR="00255DD0" w:rsidRDefault="00255DD0" w:rsidP="00255DD0">
      <w:pPr>
        <w:pStyle w:val="Standardtekst"/>
        <w:rPr>
          <w:i/>
          <w:spacing w:val="6"/>
        </w:rPr>
      </w:pPr>
    </w:p>
    <w:p w:rsidR="00C92EE6" w:rsidRDefault="00C92EE6" w:rsidP="00C92EE6">
      <w:pPr>
        <w:pStyle w:val="Standardtekst"/>
        <w:rPr>
          <w:rFonts w:ascii="Verdana" w:hAnsi="Verdana"/>
          <w:b/>
          <w:bCs/>
          <w:spacing w:val="6"/>
        </w:rPr>
      </w:pPr>
      <w:r>
        <w:rPr>
          <w:rFonts w:ascii="Verdana" w:hAnsi="Verdana"/>
          <w:b/>
          <w:bCs/>
          <w:spacing w:val="6"/>
        </w:rPr>
        <w:t>Advokatnævnets behandling:</w:t>
      </w:r>
    </w:p>
    <w:p w:rsidR="00C92EE6" w:rsidRPr="00165D32" w:rsidRDefault="00C92EE6" w:rsidP="00C92EE6">
      <w:pPr>
        <w:pStyle w:val="Standardtekst"/>
        <w:rPr>
          <w:spacing w:val="6"/>
        </w:rPr>
      </w:pPr>
      <w:r w:rsidRPr="00165D32">
        <w:rPr>
          <w:spacing w:val="6"/>
        </w:rPr>
        <w:t>Sagen har været behandlet på et møde i Advokatnævnet med deltagelse af</w:t>
      </w:r>
      <w:r>
        <w:rPr>
          <w:spacing w:val="6"/>
        </w:rPr>
        <w:t xml:space="preserve"> </w:t>
      </w:r>
      <w:r w:rsidR="0021457F">
        <w:rPr>
          <w:spacing w:val="6"/>
        </w:rPr>
        <w:t>15</w:t>
      </w:r>
      <w:r>
        <w:rPr>
          <w:spacing w:val="6"/>
        </w:rPr>
        <w:t xml:space="preserve"> m</w:t>
      </w:r>
      <w:r w:rsidRPr="00165D32">
        <w:rPr>
          <w:spacing w:val="6"/>
        </w:rPr>
        <w:t>edlemmer.</w:t>
      </w:r>
    </w:p>
    <w:p w:rsidR="00255DD0" w:rsidRDefault="00255DD0" w:rsidP="00255DD0">
      <w:pPr>
        <w:pStyle w:val="Standardtekst"/>
        <w:rPr>
          <w:i/>
          <w:spacing w:val="6"/>
        </w:rPr>
      </w:pPr>
    </w:p>
    <w:p w:rsidR="00255DD0" w:rsidRDefault="00255DD0" w:rsidP="00255DD0">
      <w:pPr>
        <w:pStyle w:val="Standardtekst"/>
        <w:rPr>
          <w:rFonts w:ascii="Verdana" w:hAnsi="Verdana"/>
          <w:b/>
          <w:bCs/>
          <w:spacing w:val="6"/>
        </w:rPr>
      </w:pPr>
      <w:r>
        <w:rPr>
          <w:rFonts w:ascii="Verdana" w:hAnsi="Verdana"/>
          <w:b/>
          <w:bCs/>
          <w:spacing w:val="6"/>
        </w:rPr>
        <w:t>Nævnets afgørelse og begrundelse:</w:t>
      </w:r>
    </w:p>
    <w:p w:rsidR="005209F7" w:rsidRDefault="005209F7" w:rsidP="00255DD0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Da advokat </w:t>
      </w:r>
      <w:r w:rsidR="00A7397B">
        <w:rPr>
          <w:bCs/>
          <w:spacing w:val="6"/>
        </w:rPr>
        <w:t xml:space="preserve">A </w:t>
      </w:r>
      <w:r>
        <w:rPr>
          <w:bCs/>
          <w:spacing w:val="6"/>
        </w:rPr>
        <w:t>ikke har svaret i sagen, har Advokatnævnet lagt oplysningerne modtaget fra Advokatrådet til grund for afgørelsen.</w:t>
      </w:r>
    </w:p>
    <w:p w:rsidR="005209F7" w:rsidRDefault="005209F7" w:rsidP="00255DD0">
      <w:pPr>
        <w:pStyle w:val="Standardtekst"/>
        <w:rPr>
          <w:bCs/>
          <w:spacing w:val="6"/>
        </w:rPr>
      </w:pPr>
    </w:p>
    <w:p w:rsidR="00255DD0" w:rsidRDefault="00C92EE6" w:rsidP="00255DD0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Advokatnævnet finder, at </w:t>
      </w:r>
      <w:r w:rsidR="0068216C">
        <w:rPr>
          <w:bCs/>
          <w:spacing w:val="6"/>
        </w:rPr>
        <w:t xml:space="preserve">advokat </w:t>
      </w:r>
      <w:r w:rsidR="00A7397B">
        <w:rPr>
          <w:bCs/>
          <w:spacing w:val="6"/>
        </w:rPr>
        <w:t xml:space="preserve">A </w:t>
      </w:r>
      <w:r>
        <w:rPr>
          <w:bCs/>
          <w:spacing w:val="6"/>
        </w:rPr>
        <w:t xml:space="preserve">ved ikke at have indberettet </w:t>
      </w:r>
      <w:r w:rsidR="007972F2">
        <w:rPr>
          <w:bCs/>
          <w:spacing w:val="6"/>
        </w:rPr>
        <w:t xml:space="preserve">eller deltaget i </w:t>
      </w:r>
      <w:r>
        <w:rPr>
          <w:bCs/>
          <w:spacing w:val="6"/>
        </w:rPr>
        <w:t xml:space="preserve">efteruddannelse i overensstemmelse med bestemmelserne i bekendtgørelse om </w:t>
      </w:r>
      <w:r w:rsidR="00453C00">
        <w:rPr>
          <w:bCs/>
          <w:spacing w:val="6"/>
        </w:rPr>
        <w:t xml:space="preserve">løbende </w:t>
      </w:r>
      <w:r>
        <w:rPr>
          <w:bCs/>
          <w:spacing w:val="6"/>
        </w:rPr>
        <w:t>obligatorisk efteruddannelse har overtrådt bekendtgørelsens § 15</w:t>
      </w:r>
      <w:r w:rsidR="00153090">
        <w:rPr>
          <w:bCs/>
          <w:spacing w:val="6"/>
        </w:rPr>
        <w:t>,</w:t>
      </w:r>
      <w:r>
        <w:rPr>
          <w:bCs/>
          <w:spacing w:val="6"/>
        </w:rPr>
        <w:t xml:space="preserve"> og dermed</w:t>
      </w:r>
      <w:r w:rsidR="005209F7">
        <w:rPr>
          <w:bCs/>
          <w:spacing w:val="6"/>
        </w:rPr>
        <w:t xml:space="preserve"> </w:t>
      </w:r>
      <w:r>
        <w:rPr>
          <w:bCs/>
          <w:spacing w:val="6"/>
        </w:rPr>
        <w:t>har tilsidesat god advokatskik, jf. retspleje</w:t>
      </w:r>
      <w:r w:rsidR="00255DD0">
        <w:rPr>
          <w:bCs/>
          <w:spacing w:val="6"/>
        </w:rPr>
        <w:t xml:space="preserve">lovens § 126, stk. 1. </w:t>
      </w:r>
    </w:p>
    <w:p w:rsidR="00255DD0" w:rsidRDefault="00255DD0" w:rsidP="00255DD0">
      <w:pPr>
        <w:pStyle w:val="Standardtekst"/>
        <w:rPr>
          <w:bCs/>
          <w:i/>
          <w:spacing w:val="6"/>
        </w:rPr>
      </w:pPr>
    </w:p>
    <w:p w:rsidR="007972F2" w:rsidRDefault="00451D4B" w:rsidP="00255DD0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På baggrund af forholdenes </w:t>
      </w:r>
      <w:r w:rsidR="00F373C6">
        <w:rPr>
          <w:bCs/>
          <w:spacing w:val="6"/>
        </w:rPr>
        <w:t>karakter</w:t>
      </w:r>
      <w:r w:rsidR="007972F2">
        <w:rPr>
          <w:bCs/>
          <w:spacing w:val="6"/>
        </w:rPr>
        <w:t xml:space="preserve"> pålægger </w:t>
      </w:r>
      <w:r w:rsidR="00453C00">
        <w:rPr>
          <w:bCs/>
          <w:spacing w:val="6"/>
        </w:rPr>
        <w:t>Advokat</w:t>
      </w:r>
      <w:r w:rsidR="007972F2">
        <w:rPr>
          <w:bCs/>
          <w:spacing w:val="6"/>
        </w:rPr>
        <w:t xml:space="preserve">nævnet </w:t>
      </w:r>
      <w:r w:rsidR="00A7397B">
        <w:rPr>
          <w:bCs/>
          <w:spacing w:val="6"/>
        </w:rPr>
        <w:t xml:space="preserve">A </w:t>
      </w:r>
      <w:r>
        <w:rPr>
          <w:bCs/>
          <w:spacing w:val="6"/>
        </w:rPr>
        <w:t xml:space="preserve">en bøde på </w:t>
      </w:r>
      <w:r w:rsidR="00DA201A">
        <w:rPr>
          <w:bCs/>
          <w:spacing w:val="6"/>
        </w:rPr>
        <w:t>1</w:t>
      </w:r>
      <w:r>
        <w:rPr>
          <w:bCs/>
          <w:spacing w:val="6"/>
        </w:rPr>
        <w:t>0.000 kr., jf.</w:t>
      </w:r>
      <w:r w:rsidR="007972F2">
        <w:rPr>
          <w:bCs/>
          <w:spacing w:val="6"/>
        </w:rPr>
        <w:t xml:space="preserve"> retsplejelovens § 147 c, stk. 1</w:t>
      </w:r>
      <w:r>
        <w:rPr>
          <w:bCs/>
          <w:spacing w:val="6"/>
        </w:rPr>
        <w:t>.</w:t>
      </w:r>
      <w:r w:rsidR="007972F2">
        <w:rPr>
          <w:bCs/>
          <w:spacing w:val="6"/>
        </w:rPr>
        <w:t xml:space="preserve"> </w:t>
      </w:r>
    </w:p>
    <w:p w:rsidR="009E7333" w:rsidRDefault="009E7333" w:rsidP="00255DD0">
      <w:pPr>
        <w:pStyle w:val="Standardtekst"/>
        <w:rPr>
          <w:bCs/>
          <w:spacing w:val="6"/>
        </w:rPr>
      </w:pPr>
    </w:p>
    <w:p w:rsidR="009E7333" w:rsidRDefault="009E7333" w:rsidP="00255DD0">
      <w:pPr>
        <w:pStyle w:val="Standardtekst"/>
        <w:rPr>
          <w:bCs/>
          <w:spacing w:val="6"/>
        </w:rPr>
      </w:pPr>
      <w:r>
        <w:rPr>
          <w:bCs/>
          <w:spacing w:val="6"/>
        </w:rPr>
        <w:t>Advokatnævnet tager endvidere påstande</w:t>
      </w:r>
      <w:r w:rsidR="00A42B76">
        <w:rPr>
          <w:bCs/>
          <w:spacing w:val="6"/>
        </w:rPr>
        <w:t>ne</w:t>
      </w:r>
      <w:r>
        <w:rPr>
          <w:bCs/>
          <w:spacing w:val="6"/>
        </w:rPr>
        <w:t xml:space="preserve"> om </w:t>
      </w:r>
      <w:r w:rsidR="00A42B76">
        <w:rPr>
          <w:bCs/>
          <w:spacing w:val="6"/>
        </w:rPr>
        <w:t>tvangsbøder og pålæg om efteruddannelse</w:t>
      </w:r>
      <w:r>
        <w:rPr>
          <w:bCs/>
          <w:spacing w:val="6"/>
        </w:rPr>
        <w:t xml:space="preserve"> til følge som anført nedenfor.</w:t>
      </w:r>
    </w:p>
    <w:p w:rsidR="007972F2" w:rsidRDefault="007972F2" w:rsidP="00255DD0">
      <w:pPr>
        <w:pStyle w:val="Standardtekst"/>
        <w:rPr>
          <w:bCs/>
          <w:spacing w:val="6"/>
        </w:rPr>
      </w:pPr>
    </w:p>
    <w:p w:rsidR="00255DD0" w:rsidRDefault="00737F73" w:rsidP="00255DD0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Advokat </w:t>
      </w:r>
      <w:r w:rsidR="00A7397B">
        <w:rPr>
          <w:bCs/>
          <w:spacing w:val="6"/>
        </w:rPr>
        <w:t xml:space="preserve">A </w:t>
      </w:r>
      <w:r w:rsidR="00255DD0">
        <w:rPr>
          <w:bCs/>
          <w:spacing w:val="6"/>
        </w:rPr>
        <w:t xml:space="preserve">kan indbringe afgørelsen for retten inden 4 uger efter modtagelsen af kendelsen, jf. retsplejelovens § 147 d. </w:t>
      </w:r>
    </w:p>
    <w:p w:rsidR="00255DD0" w:rsidRDefault="00255DD0" w:rsidP="00255DD0">
      <w:pPr>
        <w:pStyle w:val="Standardtekst"/>
        <w:rPr>
          <w:bCs/>
          <w:spacing w:val="6"/>
        </w:rPr>
      </w:pPr>
    </w:p>
    <w:p w:rsidR="00255DD0" w:rsidRDefault="00255DD0" w:rsidP="00255DD0">
      <w:pPr>
        <w:pStyle w:val="Standardtekst"/>
        <w:rPr>
          <w:b/>
          <w:spacing w:val="6"/>
        </w:rPr>
      </w:pPr>
      <w:r>
        <w:rPr>
          <w:b/>
          <w:spacing w:val="6"/>
        </w:rPr>
        <w:t>Herefter bestemmes:</w:t>
      </w:r>
    </w:p>
    <w:p w:rsidR="00255DD0" w:rsidRDefault="00255DD0" w:rsidP="00255DD0">
      <w:pPr>
        <w:pStyle w:val="Standardtekst"/>
        <w:rPr>
          <w:spacing w:val="6"/>
        </w:rPr>
      </w:pPr>
      <w:r>
        <w:rPr>
          <w:spacing w:val="6"/>
        </w:rPr>
        <w:t xml:space="preserve">Advokat </w:t>
      </w:r>
      <w:r w:rsidR="00A7397B">
        <w:rPr>
          <w:spacing w:val="6"/>
        </w:rPr>
        <w:t xml:space="preserve">A </w:t>
      </w:r>
      <w:r>
        <w:rPr>
          <w:spacing w:val="6"/>
        </w:rPr>
        <w:t xml:space="preserve">pålægges en bøde på </w:t>
      </w:r>
      <w:r w:rsidR="00DA201A">
        <w:rPr>
          <w:spacing w:val="6"/>
        </w:rPr>
        <w:t>1</w:t>
      </w:r>
      <w:r w:rsidR="003A4AF8">
        <w:rPr>
          <w:spacing w:val="6"/>
        </w:rPr>
        <w:t>0.000 kr</w:t>
      </w:r>
      <w:r>
        <w:rPr>
          <w:spacing w:val="6"/>
        </w:rPr>
        <w:t>.</w:t>
      </w:r>
    </w:p>
    <w:p w:rsidR="009E7333" w:rsidRDefault="009E7333" w:rsidP="00255DD0">
      <w:pPr>
        <w:pStyle w:val="Standardtekst"/>
        <w:rPr>
          <w:spacing w:val="6"/>
        </w:rPr>
      </w:pPr>
    </w:p>
    <w:p w:rsidR="009E7333" w:rsidRDefault="009E7333" w:rsidP="009E7333">
      <w:pPr>
        <w:pStyle w:val="Standardtekst"/>
        <w:rPr>
          <w:bCs/>
          <w:spacing w:val="6"/>
        </w:rPr>
      </w:pPr>
      <w:r>
        <w:rPr>
          <w:bCs/>
          <w:spacing w:val="6"/>
        </w:rPr>
        <w:lastRenderedPageBreak/>
        <w:t xml:space="preserve">Advokat </w:t>
      </w:r>
      <w:r w:rsidR="00A7397B">
        <w:rPr>
          <w:bCs/>
          <w:spacing w:val="6"/>
        </w:rPr>
        <w:t xml:space="preserve">A </w:t>
      </w:r>
      <w:r>
        <w:rPr>
          <w:bCs/>
          <w:spacing w:val="6"/>
        </w:rPr>
        <w:t xml:space="preserve">pålægges i medfør af retsplejelovens § 147 c, stk. 2, under tvang af ugentlige bøder på 1.000 kr. inden </w:t>
      </w:r>
      <w:r w:rsidR="00F373C6">
        <w:rPr>
          <w:bCs/>
          <w:spacing w:val="6"/>
        </w:rPr>
        <w:t>1</w:t>
      </w:r>
      <w:r>
        <w:rPr>
          <w:bCs/>
          <w:spacing w:val="6"/>
        </w:rPr>
        <w:t xml:space="preserve">4 </w:t>
      </w:r>
      <w:r w:rsidR="00F373C6">
        <w:rPr>
          <w:bCs/>
          <w:spacing w:val="6"/>
        </w:rPr>
        <w:t>dage</w:t>
      </w:r>
      <w:r>
        <w:rPr>
          <w:bCs/>
          <w:spacing w:val="6"/>
        </w:rPr>
        <w:t xml:space="preserve"> fra modtagelsen af denne kendelse at indberette efteruddannelse på den af Advokatrådet anviste måde. </w:t>
      </w:r>
    </w:p>
    <w:p w:rsidR="009E7333" w:rsidRDefault="009E7333" w:rsidP="009E7333">
      <w:pPr>
        <w:pStyle w:val="Standardtekst"/>
        <w:rPr>
          <w:bCs/>
          <w:spacing w:val="6"/>
        </w:rPr>
      </w:pPr>
    </w:p>
    <w:p w:rsidR="009E7333" w:rsidRDefault="009E7333" w:rsidP="009E7333">
      <w:pPr>
        <w:pStyle w:val="Standardtekst"/>
        <w:rPr>
          <w:bCs/>
          <w:spacing w:val="6"/>
        </w:rPr>
      </w:pPr>
      <w:r>
        <w:rPr>
          <w:bCs/>
          <w:spacing w:val="6"/>
        </w:rPr>
        <w:t xml:space="preserve">Advokat </w:t>
      </w:r>
      <w:r w:rsidR="00A7397B">
        <w:rPr>
          <w:bCs/>
          <w:spacing w:val="6"/>
        </w:rPr>
        <w:t xml:space="preserve">A </w:t>
      </w:r>
      <w:r>
        <w:rPr>
          <w:bCs/>
          <w:spacing w:val="6"/>
        </w:rPr>
        <w:t xml:space="preserve">pålægges inden den 15. </w:t>
      </w:r>
      <w:r w:rsidR="00F76337">
        <w:rPr>
          <w:bCs/>
          <w:spacing w:val="6"/>
        </w:rPr>
        <w:t>september</w:t>
      </w:r>
      <w:r>
        <w:rPr>
          <w:bCs/>
          <w:spacing w:val="6"/>
        </w:rPr>
        <w:t xml:space="preserve"> 2013 at deltage i mindst 54 lektioners efteruddannelse, udover den efteruddannelsesforpligtelse, der påhviler ham for indeværende treårige efteruddannelsesperiode.</w:t>
      </w:r>
    </w:p>
    <w:p w:rsidR="009E7333" w:rsidRDefault="009E7333" w:rsidP="009E7333">
      <w:pPr>
        <w:pStyle w:val="Standardtekst"/>
        <w:rPr>
          <w:bCs/>
          <w:spacing w:val="6"/>
        </w:rPr>
      </w:pPr>
    </w:p>
    <w:p w:rsidR="00255DD0" w:rsidRDefault="00255DD0" w:rsidP="00255DD0">
      <w:pPr>
        <w:pStyle w:val="Standardtekst"/>
        <w:jc w:val="center"/>
      </w:pPr>
      <w:r>
        <w:t>På nævnets vegne</w:t>
      </w:r>
    </w:p>
    <w:p w:rsidR="00255DD0" w:rsidRDefault="00255DD0" w:rsidP="00255DD0">
      <w:pPr>
        <w:pStyle w:val="Standardtekst"/>
        <w:jc w:val="center"/>
      </w:pPr>
    </w:p>
    <w:p w:rsidR="00255DD0" w:rsidRDefault="00255DD0" w:rsidP="00255DD0">
      <w:pPr>
        <w:pStyle w:val="Standardtekst"/>
        <w:jc w:val="center"/>
      </w:pPr>
    </w:p>
    <w:p w:rsidR="00002FA9" w:rsidRPr="00002FA9" w:rsidRDefault="00F76337" w:rsidP="00246E07">
      <w:pPr>
        <w:pStyle w:val="Standardtekst"/>
        <w:jc w:val="center"/>
      </w:pPr>
      <w:r>
        <w:t>Jon Stokholm</w:t>
      </w:r>
    </w:p>
    <w:sectPr w:rsidR="00002FA9" w:rsidRPr="00002FA9" w:rsidSect="00246E07">
      <w:headerReference w:type="default" r:id="rId9"/>
      <w:footerReference w:type="default" r:id="rId10"/>
      <w:headerReference w:type="first" r:id="rId11"/>
      <w:pgSz w:w="11906" w:h="16838" w:code="9"/>
      <w:pgMar w:top="1418" w:right="1134" w:bottom="170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81" w:rsidRDefault="00933081">
      <w:r>
        <w:separator/>
      </w:r>
    </w:p>
  </w:endnote>
  <w:endnote w:type="continuationSeparator" w:id="0">
    <w:p w:rsidR="00933081" w:rsidRDefault="009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03919"/>
      <w:docPartObj>
        <w:docPartGallery w:val="Page Numbers (Bottom of Page)"/>
        <w:docPartUnique/>
      </w:docPartObj>
    </w:sdtPr>
    <w:sdtEndPr/>
    <w:sdtContent>
      <w:p w:rsidR="00426349" w:rsidRDefault="0042634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7B">
          <w:rPr>
            <w:noProof/>
          </w:rPr>
          <w:t>2</w:t>
        </w:r>
        <w:r>
          <w:fldChar w:fldCharType="end"/>
        </w:r>
      </w:p>
    </w:sdtContent>
  </w:sdt>
  <w:p w:rsidR="00716727" w:rsidRDefault="007167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81" w:rsidRDefault="00933081">
      <w:r>
        <w:separator/>
      </w:r>
    </w:p>
  </w:footnote>
  <w:footnote w:type="continuationSeparator" w:id="0">
    <w:p w:rsidR="00933081" w:rsidRDefault="0093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7" w:rsidRDefault="00716727">
    <w:pPr>
      <w:pStyle w:val="Sidehoved"/>
    </w:pPr>
    <w:bookmarkStart w:id="5" w:name="DokDato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7" w:rsidRDefault="00841631" w:rsidP="004A6890">
    <w:pPr>
      <w:pStyle w:val="Sidehoved"/>
    </w:pPr>
    <w:r>
      <w:rPr>
        <w:noProof/>
      </w:rPr>
      <w:drawing>
        <wp:inline distT="0" distB="0" distL="0" distR="0" wp14:anchorId="170CFE3A" wp14:editId="6881C5E5">
          <wp:extent cx="1485900" cy="219075"/>
          <wp:effectExtent l="0" t="0" r="0" b="9525"/>
          <wp:docPr id="1" name="Billede 1" descr="Beskrivelse: advokatnaevnet_stort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advokatnaevnet_stort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D3568"/>
    <w:multiLevelType w:val="hybridMultilevel"/>
    <w:tmpl w:val="4EE4F298"/>
    <w:lvl w:ilvl="0" w:tplc="0406000F">
      <w:start w:val="1"/>
      <w:numFmt w:val="decimal"/>
      <w:lvlText w:val="%1."/>
      <w:lvlJc w:val="left"/>
      <w:pPr>
        <w:ind w:left="781" w:hanging="360"/>
      </w:pPr>
    </w:lvl>
    <w:lvl w:ilvl="1" w:tplc="04060019" w:tentative="1">
      <w:start w:val="1"/>
      <w:numFmt w:val="lowerLetter"/>
      <w:lvlText w:val="%2."/>
      <w:lvlJc w:val="left"/>
      <w:pPr>
        <w:ind w:left="1501" w:hanging="360"/>
      </w:pPr>
    </w:lvl>
    <w:lvl w:ilvl="2" w:tplc="0406001B" w:tentative="1">
      <w:start w:val="1"/>
      <w:numFmt w:val="lowerRoman"/>
      <w:lvlText w:val="%3."/>
      <w:lvlJc w:val="right"/>
      <w:pPr>
        <w:ind w:left="2221" w:hanging="180"/>
      </w:pPr>
    </w:lvl>
    <w:lvl w:ilvl="3" w:tplc="0406000F" w:tentative="1">
      <w:start w:val="1"/>
      <w:numFmt w:val="decimal"/>
      <w:lvlText w:val="%4."/>
      <w:lvlJc w:val="left"/>
      <w:pPr>
        <w:ind w:left="2941" w:hanging="360"/>
      </w:pPr>
    </w:lvl>
    <w:lvl w:ilvl="4" w:tplc="04060019" w:tentative="1">
      <w:start w:val="1"/>
      <w:numFmt w:val="lowerLetter"/>
      <w:lvlText w:val="%5."/>
      <w:lvlJc w:val="left"/>
      <w:pPr>
        <w:ind w:left="3661" w:hanging="360"/>
      </w:pPr>
    </w:lvl>
    <w:lvl w:ilvl="5" w:tplc="0406001B" w:tentative="1">
      <w:start w:val="1"/>
      <w:numFmt w:val="lowerRoman"/>
      <w:lvlText w:val="%6."/>
      <w:lvlJc w:val="right"/>
      <w:pPr>
        <w:ind w:left="4381" w:hanging="180"/>
      </w:pPr>
    </w:lvl>
    <w:lvl w:ilvl="6" w:tplc="0406000F" w:tentative="1">
      <w:start w:val="1"/>
      <w:numFmt w:val="decimal"/>
      <w:lvlText w:val="%7."/>
      <w:lvlJc w:val="left"/>
      <w:pPr>
        <w:ind w:left="5101" w:hanging="360"/>
      </w:pPr>
    </w:lvl>
    <w:lvl w:ilvl="7" w:tplc="04060019" w:tentative="1">
      <w:start w:val="1"/>
      <w:numFmt w:val="lowerLetter"/>
      <w:lvlText w:val="%8."/>
      <w:lvlJc w:val="left"/>
      <w:pPr>
        <w:ind w:left="5821" w:hanging="360"/>
      </w:pPr>
    </w:lvl>
    <w:lvl w:ilvl="8" w:tplc="0406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95"/>
    <w:rsid w:val="00002FA9"/>
    <w:rsid w:val="000102CF"/>
    <w:rsid w:val="000228BD"/>
    <w:rsid w:val="0002599E"/>
    <w:rsid w:val="00025E68"/>
    <w:rsid w:val="00037385"/>
    <w:rsid w:val="0006078A"/>
    <w:rsid w:val="00071C3E"/>
    <w:rsid w:val="000770AA"/>
    <w:rsid w:val="000803FD"/>
    <w:rsid w:val="00085463"/>
    <w:rsid w:val="000854C4"/>
    <w:rsid w:val="000869B5"/>
    <w:rsid w:val="00093598"/>
    <w:rsid w:val="000C45B4"/>
    <w:rsid w:val="000C6AD1"/>
    <w:rsid w:val="000F1EC3"/>
    <w:rsid w:val="000F3FCD"/>
    <w:rsid w:val="00111540"/>
    <w:rsid w:val="00114FDE"/>
    <w:rsid w:val="00125F6A"/>
    <w:rsid w:val="00127983"/>
    <w:rsid w:val="001463EF"/>
    <w:rsid w:val="00150081"/>
    <w:rsid w:val="00153090"/>
    <w:rsid w:val="00163550"/>
    <w:rsid w:val="00165D32"/>
    <w:rsid w:val="00172FE2"/>
    <w:rsid w:val="001801C6"/>
    <w:rsid w:val="00180D62"/>
    <w:rsid w:val="0018705A"/>
    <w:rsid w:val="001941F3"/>
    <w:rsid w:val="0019483F"/>
    <w:rsid w:val="001960D7"/>
    <w:rsid w:val="00196CC8"/>
    <w:rsid w:val="00196F8C"/>
    <w:rsid w:val="001A73DE"/>
    <w:rsid w:val="001A7526"/>
    <w:rsid w:val="001B1368"/>
    <w:rsid w:val="001C0F95"/>
    <w:rsid w:val="001C50BD"/>
    <w:rsid w:val="001D5BB4"/>
    <w:rsid w:val="002060FB"/>
    <w:rsid w:val="0021457F"/>
    <w:rsid w:val="002176FC"/>
    <w:rsid w:val="00234321"/>
    <w:rsid w:val="002372E1"/>
    <w:rsid w:val="00245249"/>
    <w:rsid w:val="00246E07"/>
    <w:rsid w:val="00255DD0"/>
    <w:rsid w:val="00256C87"/>
    <w:rsid w:val="00262B10"/>
    <w:rsid w:val="0026710F"/>
    <w:rsid w:val="00275280"/>
    <w:rsid w:val="002764A8"/>
    <w:rsid w:val="0028471A"/>
    <w:rsid w:val="002A4971"/>
    <w:rsid w:val="002C5108"/>
    <w:rsid w:val="002C5A96"/>
    <w:rsid w:val="002C7A6F"/>
    <w:rsid w:val="002E04CD"/>
    <w:rsid w:val="002E5895"/>
    <w:rsid w:val="002E6D4A"/>
    <w:rsid w:val="00301F9B"/>
    <w:rsid w:val="003047C6"/>
    <w:rsid w:val="003111B4"/>
    <w:rsid w:val="003254C6"/>
    <w:rsid w:val="00334E51"/>
    <w:rsid w:val="00336DEB"/>
    <w:rsid w:val="0034028B"/>
    <w:rsid w:val="00347EE4"/>
    <w:rsid w:val="00353439"/>
    <w:rsid w:val="00357474"/>
    <w:rsid w:val="0036257A"/>
    <w:rsid w:val="003671E9"/>
    <w:rsid w:val="0037354D"/>
    <w:rsid w:val="00392A73"/>
    <w:rsid w:val="00395A13"/>
    <w:rsid w:val="00397AC2"/>
    <w:rsid w:val="003A238C"/>
    <w:rsid w:val="003A387B"/>
    <w:rsid w:val="003A4AF8"/>
    <w:rsid w:val="003A528F"/>
    <w:rsid w:val="003A5F0F"/>
    <w:rsid w:val="003C410C"/>
    <w:rsid w:val="003C5CED"/>
    <w:rsid w:val="003C6DF7"/>
    <w:rsid w:val="003E0A88"/>
    <w:rsid w:val="003E3041"/>
    <w:rsid w:val="00406B6C"/>
    <w:rsid w:val="00426349"/>
    <w:rsid w:val="0045002B"/>
    <w:rsid w:val="00451D4B"/>
    <w:rsid w:val="00453C00"/>
    <w:rsid w:val="00456034"/>
    <w:rsid w:val="00461AFE"/>
    <w:rsid w:val="00462CEC"/>
    <w:rsid w:val="00462FF4"/>
    <w:rsid w:val="0046359B"/>
    <w:rsid w:val="004912EA"/>
    <w:rsid w:val="004927A5"/>
    <w:rsid w:val="00493593"/>
    <w:rsid w:val="004A4DC2"/>
    <w:rsid w:val="004A6890"/>
    <w:rsid w:val="004A7395"/>
    <w:rsid w:val="004B31C6"/>
    <w:rsid w:val="004B6909"/>
    <w:rsid w:val="004C480D"/>
    <w:rsid w:val="004C5EB2"/>
    <w:rsid w:val="004D0E44"/>
    <w:rsid w:val="004E145F"/>
    <w:rsid w:val="004E5924"/>
    <w:rsid w:val="004F572A"/>
    <w:rsid w:val="004F5956"/>
    <w:rsid w:val="005003AD"/>
    <w:rsid w:val="00503E0B"/>
    <w:rsid w:val="00517486"/>
    <w:rsid w:val="00520373"/>
    <w:rsid w:val="005209F7"/>
    <w:rsid w:val="00521D56"/>
    <w:rsid w:val="0052753E"/>
    <w:rsid w:val="00540199"/>
    <w:rsid w:val="005432AB"/>
    <w:rsid w:val="00546C63"/>
    <w:rsid w:val="00556667"/>
    <w:rsid w:val="005621B9"/>
    <w:rsid w:val="00573C7D"/>
    <w:rsid w:val="005B26A8"/>
    <w:rsid w:val="005C1CCD"/>
    <w:rsid w:val="005D409D"/>
    <w:rsid w:val="005D5CAF"/>
    <w:rsid w:val="005D6AA5"/>
    <w:rsid w:val="005F2F04"/>
    <w:rsid w:val="00616795"/>
    <w:rsid w:val="00621F72"/>
    <w:rsid w:val="0063412F"/>
    <w:rsid w:val="006365AF"/>
    <w:rsid w:val="00653807"/>
    <w:rsid w:val="006631A3"/>
    <w:rsid w:val="006700F0"/>
    <w:rsid w:val="0068216C"/>
    <w:rsid w:val="006C29DC"/>
    <w:rsid w:val="006D63BC"/>
    <w:rsid w:val="006F3AA4"/>
    <w:rsid w:val="00716727"/>
    <w:rsid w:val="00724376"/>
    <w:rsid w:val="00737F73"/>
    <w:rsid w:val="007528AE"/>
    <w:rsid w:val="0077572E"/>
    <w:rsid w:val="00775F2A"/>
    <w:rsid w:val="007908C7"/>
    <w:rsid w:val="00794335"/>
    <w:rsid w:val="00795EBD"/>
    <w:rsid w:val="007972F2"/>
    <w:rsid w:val="007B26EA"/>
    <w:rsid w:val="007B62B1"/>
    <w:rsid w:val="007C5FB8"/>
    <w:rsid w:val="007C7E8F"/>
    <w:rsid w:val="007D1D69"/>
    <w:rsid w:val="007D58A2"/>
    <w:rsid w:val="007D5D35"/>
    <w:rsid w:val="007D667A"/>
    <w:rsid w:val="007E0397"/>
    <w:rsid w:val="007E58FB"/>
    <w:rsid w:val="00801F41"/>
    <w:rsid w:val="008103E2"/>
    <w:rsid w:val="008375F0"/>
    <w:rsid w:val="00841631"/>
    <w:rsid w:val="00841DB6"/>
    <w:rsid w:val="00851501"/>
    <w:rsid w:val="00857F6B"/>
    <w:rsid w:val="008611AC"/>
    <w:rsid w:val="00881ED1"/>
    <w:rsid w:val="00887C63"/>
    <w:rsid w:val="00891F7D"/>
    <w:rsid w:val="008A6070"/>
    <w:rsid w:val="008B5991"/>
    <w:rsid w:val="008C0A43"/>
    <w:rsid w:val="008D0D3D"/>
    <w:rsid w:val="008D529E"/>
    <w:rsid w:val="008F29DB"/>
    <w:rsid w:val="0090159E"/>
    <w:rsid w:val="00910E9A"/>
    <w:rsid w:val="009114E1"/>
    <w:rsid w:val="00933081"/>
    <w:rsid w:val="00935D61"/>
    <w:rsid w:val="009461B1"/>
    <w:rsid w:val="00960B87"/>
    <w:rsid w:val="0096236E"/>
    <w:rsid w:val="009747D6"/>
    <w:rsid w:val="009752EB"/>
    <w:rsid w:val="00985AFD"/>
    <w:rsid w:val="00991109"/>
    <w:rsid w:val="00993674"/>
    <w:rsid w:val="009B023E"/>
    <w:rsid w:val="009E7333"/>
    <w:rsid w:val="00A13054"/>
    <w:rsid w:val="00A1459F"/>
    <w:rsid w:val="00A14BAB"/>
    <w:rsid w:val="00A3784B"/>
    <w:rsid w:val="00A42B76"/>
    <w:rsid w:val="00A45912"/>
    <w:rsid w:val="00A47099"/>
    <w:rsid w:val="00A675AD"/>
    <w:rsid w:val="00A72BBA"/>
    <w:rsid w:val="00A7397B"/>
    <w:rsid w:val="00A742A7"/>
    <w:rsid w:val="00A747B7"/>
    <w:rsid w:val="00A83427"/>
    <w:rsid w:val="00AB5C5D"/>
    <w:rsid w:val="00AC043E"/>
    <w:rsid w:val="00AC1F06"/>
    <w:rsid w:val="00AC7778"/>
    <w:rsid w:val="00AE603C"/>
    <w:rsid w:val="00AF2910"/>
    <w:rsid w:val="00AF78F9"/>
    <w:rsid w:val="00B2201D"/>
    <w:rsid w:val="00B23CED"/>
    <w:rsid w:val="00B23EA3"/>
    <w:rsid w:val="00B561C9"/>
    <w:rsid w:val="00B63E97"/>
    <w:rsid w:val="00B66CC6"/>
    <w:rsid w:val="00B75603"/>
    <w:rsid w:val="00B81021"/>
    <w:rsid w:val="00B93F30"/>
    <w:rsid w:val="00BA0019"/>
    <w:rsid w:val="00BA0989"/>
    <w:rsid w:val="00BA24A5"/>
    <w:rsid w:val="00BB192E"/>
    <w:rsid w:val="00BB7E1B"/>
    <w:rsid w:val="00BC1057"/>
    <w:rsid w:val="00C02E07"/>
    <w:rsid w:val="00C14734"/>
    <w:rsid w:val="00C50467"/>
    <w:rsid w:val="00C56227"/>
    <w:rsid w:val="00C867DA"/>
    <w:rsid w:val="00C92EE6"/>
    <w:rsid w:val="00C94A5D"/>
    <w:rsid w:val="00CA14C8"/>
    <w:rsid w:val="00CC5A0E"/>
    <w:rsid w:val="00CD5743"/>
    <w:rsid w:val="00CE29CC"/>
    <w:rsid w:val="00CF3133"/>
    <w:rsid w:val="00CF610B"/>
    <w:rsid w:val="00D100AC"/>
    <w:rsid w:val="00D17615"/>
    <w:rsid w:val="00D35CF3"/>
    <w:rsid w:val="00D36E0D"/>
    <w:rsid w:val="00D41855"/>
    <w:rsid w:val="00D61A76"/>
    <w:rsid w:val="00D7684B"/>
    <w:rsid w:val="00D77F6E"/>
    <w:rsid w:val="00DA1AEE"/>
    <w:rsid w:val="00DA201A"/>
    <w:rsid w:val="00DA6767"/>
    <w:rsid w:val="00DA7F99"/>
    <w:rsid w:val="00DD025A"/>
    <w:rsid w:val="00DD0A3C"/>
    <w:rsid w:val="00DD0E5B"/>
    <w:rsid w:val="00DD1829"/>
    <w:rsid w:val="00DD69AD"/>
    <w:rsid w:val="00DD6AA8"/>
    <w:rsid w:val="00DE4F51"/>
    <w:rsid w:val="00DF0238"/>
    <w:rsid w:val="00DF1AA0"/>
    <w:rsid w:val="00DF5939"/>
    <w:rsid w:val="00E20A8A"/>
    <w:rsid w:val="00E20D00"/>
    <w:rsid w:val="00E2590D"/>
    <w:rsid w:val="00E345D6"/>
    <w:rsid w:val="00E45B89"/>
    <w:rsid w:val="00E540B7"/>
    <w:rsid w:val="00E63335"/>
    <w:rsid w:val="00E662A7"/>
    <w:rsid w:val="00E71B07"/>
    <w:rsid w:val="00E91A11"/>
    <w:rsid w:val="00E957BA"/>
    <w:rsid w:val="00EA2DF3"/>
    <w:rsid w:val="00EB1527"/>
    <w:rsid w:val="00EB2733"/>
    <w:rsid w:val="00EB74EC"/>
    <w:rsid w:val="00EC49F7"/>
    <w:rsid w:val="00EE0B3A"/>
    <w:rsid w:val="00EE2EC5"/>
    <w:rsid w:val="00EE6803"/>
    <w:rsid w:val="00EF1340"/>
    <w:rsid w:val="00EF51E3"/>
    <w:rsid w:val="00F042BC"/>
    <w:rsid w:val="00F1514A"/>
    <w:rsid w:val="00F21D7D"/>
    <w:rsid w:val="00F34040"/>
    <w:rsid w:val="00F373C6"/>
    <w:rsid w:val="00F37A29"/>
    <w:rsid w:val="00F4209F"/>
    <w:rsid w:val="00F51BF9"/>
    <w:rsid w:val="00F52758"/>
    <w:rsid w:val="00F55596"/>
    <w:rsid w:val="00F64294"/>
    <w:rsid w:val="00F66CFD"/>
    <w:rsid w:val="00F76337"/>
    <w:rsid w:val="00F8476C"/>
    <w:rsid w:val="00FA025A"/>
    <w:rsid w:val="00FC2263"/>
    <w:rsid w:val="00FE791F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AE"/>
    <w:pPr>
      <w:spacing w:line="360" w:lineRule="auto"/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528A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528AE"/>
    <w:pPr>
      <w:tabs>
        <w:tab w:val="center" w:pos="4026"/>
      </w:tabs>
    </w:pPr>
    <w:rPr>
      <w:sz w:val="20"/>
    </w:rPr>
  </w:style>
  <w:style w:type="paragraph" w:customStyle="1" w:styleId="Standardtekst">
    <w:name w:val="Standardtekst"/>
    <w:basedOn w:val="Normal"/>
    <w:rsid w:val="007528AE"/>
    <w:pPr>
      <w:autoSpaceDE w:val="0"/>
      <w:autoSpaceDN w:val="0"/>
      <w:adjustRightInd w:val="0"/>
    </w:pPr>
  </w:style>
  <w:style w:type="character" w:styleId="Sidetal">
    <w:name w:val="page number"/>
    <w:basedOn w:val="Standardskrifttypeiafsnit"/>
    <w:rsid w:val="007528AE"/>
  </w:style>
  <w:style w:type="paragraph" w:customStyle="1" w:styleId="Normaltal">
    <w:name w:val="Normal tal"/>
    <w:basedOn w:val="Normal"/>
    <w:rsid w:val="007528AE"/>
    <w:pPr>
      <w:tabs>
        <w:tab w:val="left" w:pos="6237"/>
        <w:tab w:val="decimal" w:pos="8930"/>
      </w:tabs>
      <w:autoSpaceDE w:val="0"/>
      <w:autoSpaceDN w:val="0"/>
      <w:adjustRightInd w:val="0"/>
      <w:spacing w:line="240" w:lineRule="auto"/>
    </w:pPr>
  </w:style>
  <w:style w:type="paragraph" w:styleId="Markeringsbobletekst">
    <w:name w:val="Balloon Text"/>
    <w:basedOn w:val="Normal"/>
    <w:link w:val="MarkeringsbobletekstTegn"/>
    <w:rsid w:val="004B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31C6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46E0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AE"/>
    <w:pPr>
      <w:spacing w:line="360" w:lineRule="auto"/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528A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528AE"/>
    <w:pPr>
      <w:tabs>
        <w:tab w:val="center" w:pos="4026"/>
      </w:tabs>
    </w:pPr>
    <w:rPr>
      <w:sz w:val="20"/>
    </w:rPr>
  </w:style>
  <w:style w:type="paragraph" w:customStyle="1" w:styleId="Standardtekst">
    <w:name w:val="Standardtekst"/>
    <w:basedOn w:val="Normal"/>
    <w:rsid w:val="007528AE"/>
    <w:pPr>
      <w:autoSpaceDE w:val="0"/>
      <w:autoSpaceDN w:val="0"/>
      <w:adjustRightInd w:val="0"/>
    </w:pPr>
  </w:style>
  <w:style w:type="character" w:styleId="Sidetal">
    <w:name w:val="page number"/>
    <w:basedOn w:val="Standardskrifttypeiafsnit"/>
    <w:rsid w:val="007528AE"/>
  </w:style>
  <w:style w:type="paragraph" w:customStyle="1" w:styleId="Normaltal">
    <w:name w:val="Normal tal"/>
    <w:basedOn w:val="Normal"/>
    <w:rsid w:val="007528AE"/>
    <w:pPr>
      <w:tabs>
        <w:tab w:val="left" w:pos="6237"/>
        <w:tab w:val="decimal" w:pos="8930"/>
      </w:tabs>
      <w:autoSpaceDE w:val="0"/>
      <w:autoSpaceDN w:val="0"/>
      <w:adjustRightInd w:val="0"/>
      <w:spacing w:line="240" w:lineRule="auto"/>
    </w:pPr>
  </w:style>
  <w:style w:type="paragraph" w:styleId="Markeringsbobletekst">
    <w:name w:val="Balloon Text"/>
    <w:basedOn w:val="Normal"/>
    <w:link w:val="MarkeringsbobletekstTegn"/>
    <w:rsid w:val="004B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31C6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46E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n\AppData\Local\cBrain\F2\.tmp\1c5b60c8-5c37-4ff5-94a3-96904da8585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FB3E-ED28-4A1E-A847-970B0CD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1c5b60c8-5c37-4ff5-94a3-96904da85850</Template>
  <TotalTime>0</TotalTime>
  <Pages>3</Pages>
  <Words>463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København, den</vt:lpstr>
    </vt:vector>
  </TitlesOfParts>
  <Company>Advokatsamfundet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København, den</dc:title>
  <dc:creator>Cecilie Holt Nielsen</dc:creator>
  <cp:lastModifiedBy>Camilla Marianne Holm Petersen</cp:lastModifiedBy>
  <cp:revision>2</cp:revision>
  <cp:lastPrinted>2012-08-23T11:50:00Z</cp:lastPrinted>
  <dcterms:created xsi:type="dcterms:W3CDTF">2013-05-01T09:55:00Z</dcterms:created>
  <dcterms:modified xsi:type="dcterms:W3CDTF">2013-05-01T09:55:00Z</dcterms:modified>
</cp:coreProperties>
</file>